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75" w:rsidRDefault="00154B2A" w:rsidP="00AE1B80">
      <w:pPr>
        <w:pStyle w:val="CompanyName"/>
        <w:framePr w:wrap="notBeside" w:hAnchor="page" w:x="1511" w:y="67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57.75pt">
            <v:imagedata r:id="rId7" o:title="Rachels Landing - Logo Master - Hunter Green - Solid Circle - Embossed - jpeg"/>
          </v:shape>
        </w:pict>
      </w:r>
    </w:p>
    <w:p w:rsidR="00AE1B80" w:rsidRDefault="000A5BCB" w:rsidP="000A5BCB">
      <w:pPr>
        <w:pStyle w:val="ReturnAddress"/>
        <w:framePr w:h="1122" w:wrap="notBeside" w:hAnchor="page" w:x="3755" w:y="866"/>
      </w:pPr>
      <w:r>
        <w:t>Meeting Minutes</w:t>
      </w:r>
    </w:p>
    <w:p w:rsidR="000A5BCB" w:rsidRDefault="000A5BCB" w:rsidP="000A5BCB">
      <w:pPr>
        <w:pStyle w:val="ReturnAddress"/>
        <w:framePr w:h="1122" w:wrap="notBeside" w:hAnchor="page" w:x="3755" w:y="866"/>
      </w:pPr>
      <w:r>
        <w:t>May 9, 2011</w:t>
      </w:r>
    </w:p>
    <w:p w:rsidR="000A5BCB" w:rsidRDefault="000A5BCB" w:rsidP="000A5BCB">
      <w:pPr>
        <w:pStyle w:val="ReturnAddress"/>
        <w:framePr w:h="1122" w:wrap="notBeside" w:hAnchor="page" w:x="3755" w:y="866"/>
      </w:pPr>
      <w:r>
        <w:t>Location: Doug Killian (President)</w:t>
      </w:r>
    </w:p>
    <w:p w:rsidR="000A5BCB" w:rsidRPr="00CC7F36" w:rsidRDefault="000A5BCB" w:rsidP="000A5BCB">
      <w:pPr>
        <w:pStyle w:val="ReferenceInitials"/>
        <w:tabs>
          <w:tab w:val="left" w:pos="3600"/>
          <w:tab w:val="left" w:pos="7200"/>
        </w:tabs>
      </w:pPr>
      <w:r w:rsidRPr="00CC7F36">
        <w:t xml:space="preserve">Opening:    </w:t>
      </w:r>
      <w:r w:rsidR="00CC7F36">
        <w:t xml:space="preserve">       </w:t>
      </w:r>
      <w:r w:rsidRPr="00CC7F36">
        <w:t xml:space="preserve">  Meeting was called to order @ 8:30 pm, by Doug Killian</w:t>
      </w:r>
    </w:p>
    <w:p w:rsidR="00CC7F36" w:rsidRDefault="00CC7F36" w:rsidP="00CC7F36">
      <w:pPr>
        <w:pStyle w:val="Enclosure"/>
      </w:pPr>
    </w:p>
    <w:p w:rsidR="00CC7F36" w:rsidRDefault="00CC7F36" w:rsidP="00CC7F36">
      <w:pPr>
        <w:pStyle w:val="CcList"/>
      </w:pPr>
      <w:r>
        <w:t xml:space="preserve">Present:              Doug Killian (President) Charlene </w:t>
      </w:r>
      <w:proofErr w:type="spellStart"/>
      <w:r>
        <w:t>Kufner</w:t>
      </w:r>
      <w:proofErr w:type="spellEnd"/>
      <w:r>
        <w:t xml:space="preserve"> (Treasurer) Judy Peeler (Secretary)</w:t>
      </w:r>
    </w:p>
    <w:p w:rsidR="00CC7F36" w:rsidRDefault="00CC7F36" w:rsidP="00CC7F36">
      <w:pPr>
        <w:pStyle w:val="CcList"/>
      </w:pPr>
    </w:p>
    <w:p w:rsidR="000A5BCB" w:rsidRPr="00CC7F36" w:rsidRDefault="00CC7F36" w:rsidP="00CC7F36">
      <w:pPr>
        <w:pStyle w:val="CcList"/>
      </w:pPr>
      <w:r>
        <w:t>Member Guest:    Keith Pearson</w:t>
      </w:r>
    </w:p>
    <w:p w:rsidR="000A5BCB" w:rsidRDefault="000A5BCB" w:rsidP="000A5BCB">
      <w:pPr>
        <w:pStyle w:val="ReferenceInitials"/>
        <w:tabs>
          <w:tab w:val="left" w:pos="3600"/>
          <w:tab w:val="left" w:pos="7200"/>
        </w:tabs>
        <w:rPr>
          <w:b/>
          <w:u w:val="single"/>
        </w:rPr>
      </w:pPr>
    </w:p>
    <w:p w:rsidR="00040907" w:rsidRPr="00040907" w:rsidRDefault="00040907" w:rsidP="00040907">
      <w:pPr>
        <w:pStyle w:val="Enclosure"/>
      </w:pPr>
    </w:p>
    <w:p w:rsidR="000A5BCB" w:rsidRDefault="000A5BCB" w:rsidP="008E21EA">
      <w:pPr>
        <w:pStyle w:val="ReferenceInitials"/>
        <w:tabs>
          <w:tab w:val="left" w:pos="3150"/>
          <w:tab w:val="left" w:pos="7200"/>
        </w:tabs>
        <w:rPr>
          <w:b/>
          <w:u w:val="single"/>
        </w:rPr>
      </w:pPr>
      <w:r w:rsidRPr="000A5BCB">
        <w:rPr>
          <w:b/>
          <w:u w:val="single"/>
        </w:rPr>
        <w:t>TOPIC</w:t>
      </w:r>
      <w:r>
        <w:tab/>
      </w:r>
      <w:r w:rsidRPr="000A5BCB">
        <w:rPr>
          <w:b/>
          <w:u w:val="single"/>
        </w:rPr>
        <w:t>DISCUSSION</w:t>
      </w:r>
      <w:r>
        <w:tab/>
      </w:r>
      <w:r w:rsidR="005C6606">
        <w:t xml:space="preserve">     </w:t>
      </w:r>
      <w:r w:rsidRPr="000A5BCB">
        <w:rPr>
          <w:b/>
          <w:u w:val="single"/>
        </w:rPr>
        <w:t>FOLLOW-UP</w:t>
      </w:r>
    </w:p>
    <w:p w:rsidR="008E21EA" w:rsidRPr="008E21EA" w:rsidRDefault="008E21EA" w:rsidP="008E21EA">
      <w:pPr>
        <w:pStyle w:val="CcList"/>
      </w:pPr>
    </w:p>
    <w:p w:rsidR="00CC7F36" w:rsidRDefault="00CC7F36" w:rsidP="008E21EA">
      <w:pPr>
        <w:pStyle w:val="CcList"/>
        <w:jc w:val="left"/>
      </w:pPr>
      <w:r>
        <w:t>Web Si</w:t>
      </w:r>
      <w:r w:rsidR="008E21EA">
        <w:t xml:space="preserve">te         </w:t>
      </w:r>
      <w:r w:rsidR="005C6606">
        <w:t xml:space="preserve">      </w:t>
      </w:r>
      <w:r>
        <w:t>Went over Web Site’s content. It was</w:t>
      </w:r>
      <w:r w:rsidR="005C6606">
        <w:t xml:space="preserve"> decided </w:t>
      </w:r>
      <w:proofErr w:type="gramStart"/>
      <w:r w:rsidR="005C6606">
        <w:t>that minutes</w:t>
      </w:r>
      <w:proofErr w:type="gramEnd"/>
      <w:r w:rsidR="008E21EA">
        <w:tab/>
      </w:r>
      <w:r w:rsidR="008E21EA">
        <w:tab/>
      </w:r>
    </w:p>
    <w:p w:rsidR="00CC7F36" w:rsidRDefault="00CC7F36" w:rsidP="008E21EA">
      <w:pPr>
        <w:pStyle w:val="CcList"/>
        <w:jc w:val="left"/>
      </w:pPr>
      <w:r>
        <w:tab/>
      </w:r>
      <w:r>
        <w:tab/>
      </w:r>
      <w:r w:rsidR="00040907">
        <w:tab/>
        <w:t xml:space="preserve">  </w:t>
      </w:r>
      <w:r w:rsidR="005C6606">
        <w:t xml:space="preserve"> From</w:t>
      </w:r>
      <w:r>
        <w:t xml:space="preserve"> this day</w:t>
      </w:r>
      <w:r w:rsidR="005C6606">
        <w:t xml:space="preserve"> forward will be placed on site and a notation</w:t>
      </w:r>
    </w:p>
    <w:p w:rsidR="00CC7F36" w:rsidRDefault="00040907" w:rsidP="008E21EA">
      <w:pPr>
        <w:pStyle w:val="CcList"/>
        <w:jc w:val="left"/>
      </w:pPr>
      <w:r>
        <w:tab/>
      </w:r>
      <w:r>
        <w:tab/>
      </w:r>
      <w:r>
        <w:tab/>
        <w:t xml:space="preserve">  </w:t>
      </w:r>
      <w:r w:rsidR="005C6606">
        <w:t xml:space="preserve"> Be made that past minutes are available upon request.</w:t>
      </w:r>
    </w:p>
    <w:p w:rsidR="00CC7F36" w:rsidRDefault="00040907" w:rsidP="008E21EA">
      <w:pPr>
        <w:pStyle w:val="CcList"/>
        <w:jc w:val="left"/>
      </w:pPr>
      <w:r>
        <w:tab/>
      </w:r>
      <w:r>
        <w:tab/>
      </w:r>
      <w:r>
        <w:tab/>
        <w:t xml:space="preserve">  </w:t>
      </w:r>
      <w:r w:rsidR="005C6606">
        <w:t xml:space="preserve"> Web site will contain Rachel’s Landing and NC State bylaws.</w:t>
      </w:r>
    </w:p>
    <w:p w:rsidR="005C6606" w:rsidRDefault="005C6606" w:rsidP="008E21EA">
      <w:pPr>
        <w:pStyle w:val="CcList"/>
        <w:jc w:val="left"/>
      </w:pPr>
      <w:r>
        <w:t xml:space="preserve"> </w:t>
      </w:r>
      <w:r>
        <w:tab/>
      </w:r>
      <w:r>
        <w:tab/>
      </w:r>
      <w:r>
        <w:tab/>
        <w:t xml:space="preserve">   Doug will locate Articles of Corp. and Plot Plans and Email to Keith.          Doug</w:t>
      </w:r>
      <w:r>
        <w:tab/>
      </w:r>
    </w:p>
    <w:p w:rsidR="005C6606" w:rsidRDefault="005C6606" w:rsidP="008E21EA">
      <w:pPr>
        <w:pStyle w:val="CcList"/>
        <w:jc w:val="left"/>
      </w:pPr>
      <w:r>
        <w:t xml:space="preserve">      </w:t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CC7F36" w:rsidRDefault="00CC7F36" w:rsidP="008E21EA">
      <w:pPr>
        <w:pStyle w:val="CcList"/>
        <w:jc w:val="left"/>
      </w:pPr>
      <w:r>
        <w:tab/>
      </w:r>
      <w:r w:rsidR="005C6606">
        <w:t xml:space="preserve">         </w:t>
      </w:r>
      <w:r w:rsidR="00040907">
        <w:t xml:space="preserve">              </w:t>
      </w:r>
      <w:r w:rsidR="008F0D64">
        <w:t xml:space="preserve"> </w:t>
      </w:r>
      <w:proofErr w:type="gramStart"/>
      <w:r w:rsidR="008F0D64">
        <w:t>Flyer to announce</w:t>
      </w:r>
      <w:r w:rsidR="005C6606">
        <w:t xml:space="preserve"> </w:t>
      </w:r>
      <w:r w:rsidR="008F0D64">
        <w:t>w</w:t>
      </w:r>
      <w:r w:rsidR="005C6606">
        <w:t xml:space="preserve">eb </w:t>
      </w:r>
      <w:r w:rsidR="008F0D64">
        <w:t>s</w:t>
      </w:r>
      <w:r w:rsidR="005C6606">
        <w:t>ite</w:t>
      </w:r>
      <w:r w:rsidR="008F0D64">
        <w:t>.</w:t>
      </w:r>
      <w:proofErr w:type="gramEnd"/>
      <w:r w:rsidR="005C6606">
        <w:tab/>
      </w:r>
      <w:r w:rsidR="005C6606">
        <w:tab/>
      </w:r>
      <w:r w:rsidR="005C6606">
        <w:tab/>
      </w:r>
      <w:r w:rsidR="005C6606">
        <w:tab/>
      </w:r>
      <w:r w:rsidR="005C6606">
        <w:tab/>
        <w:t xml:space="preserve">           Judy</w:t>
      </w:r>
      <w:r>
        <w:tab/>
      </w:r>
      <w:r>
        <w:tab/>
      </w:r>
      <w:r w:rsidR="005C6606">
        <w:t xml:space="preserve">    </w:t>
      </w:r>
      <w:r w:rsidR="00040907">
        <w:t xml:space="preserve">            </w:t>
      </w:r>
      <w:r w:rsidR="008F0D64">
        <w:t xml:space="preserve"> Copies of flyer</w:t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  <w:t xml:space="preserve">           Doug</w:t>
      </w:r>
    </w:p>
    <w:p w:rsidR="008F0D64" w:rsidRDefault="005C6606" w:rsidP="008E21EA">
      <w:pPr>
        <w:pStyle w:val="CcList"/>
        <w:jc w:val="left"/>
      </w:pPr>
      <w:r>
        <w:tab/>
      </w:r>
      <w:r>
        <w:tab/>
      </w:r>
      <w:r>
        <w:tab/>
      </w:r>
      <w:r w:rsidR="008F0D64">
        <w:t xml:space="preserve">   Distribute flyer</w:t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</w:r>
      <w:r w:rsidR="008F0D64">
        <w:tab/>
        <w:t xml:space="preserve">           Charlene</w:t>
      </w:r>
    </w:p>
    <w:p w:rsidR="008F0D64" w:rsidRDefault="008F0D64" w:rsidP="008E21EA">
      <w:pPr>
        <w:pStyle w:val="CcList"/>
        <w:jc w:val="left"/>
      </w:pPr>
      <w:r>
        <w:t xml:space="preserve">                       </w:t>
      </w:r>
    </w:p>
    <w:p w:rsidR="008F0D64" w:rsidRDefault="008F0D64" w:rsidP="008E21EA">
      <w:pPr>
        <w:pStyle w:val="CcList"/>
        <w:jc w:val="left"/>
      </w:pPr>
      <w:r>
        <w:t xml:space="preserve">    </w:t>
      </w:r>
      <w:r>
        <w:tab/>
      </w:r>
      <w:r>
        <w:tab/>
      </w:r>
      <w:r>
        <w:tab/>
        <w:t xml:space="preserve">  Keith excused himself @ approximately 9:30. </w:t>
      </w:r>
    </w:p>
    <w:p w:rsidR="008F0D64" w:rsidRDefault="008F0D64" w:rsidP="008E21EA">
      <w:pPr>
        <w:pStyle w:val="CcList"/>
        <w:jc w:val="left"/>
      </w:pPr>
      <w:r>
        <w:tab/>
      </w:r>
      <w:r>
        <w:tab/>
      </w:r>
      <w:r>
        <w:tab/>
        <w:t xml:space="preserve">   </w:t>
      </w:r>
    </w:p>
    <w:p w:rsidR="008E21EA" w:rsidRDefault="005C6606" w:rsidP="008E21EA">
      <w:pPr>
        <w:pStyle w:val="CcList"/>
        <w:jc w:val="left"/>
      </w:pPr>
      <w:r>
        <w:t xml:space="preserve">   </w:t>
      </w:r>
    </w:p>
    <w:p w:rsidR="00040907" w:rsidRDefault="00040907" w:rsidP="008E21EA">
      <w:pPr>
        <w:pStyle w:val="CcList"/>
        <w:jc w:val="left"/>
      </w:pPr>
    </w:p>
    <w:p w:rsidR="00040907" w:rsidRDefault="00040907" w:rsidP="008E21EA">
      <w:pPr>
        <w:pStyle w:val="CcList"/>
        <w:jc w:val="left"/>
      </w:pPr>
    </w:p>
    <w:p w:rsidR="008F0D64" w:rsidRDefault="008F0D64" w:rsidP="008F0D64">
      <w:pPr>
        <w:pStyle w:val="CcList"/>
        <w:ind w:left="0" w:firstLine="0"/>
        <w:jc w:val="left"/>
      </w:pPr>
    </w:p>
    <w:p w:rsidR="008E21EA" w:rsidRDefault="00DA4B35" w:rsidP="008F0D64">
      <w:pPr>
        <w:pStyle w:val="CcList"/>
        <w:ind w:left="0" w:firstLine="0"/>
        <w:jc w:val="left"/>
      </w:pPr>
      <w:r>
        <w:t>HOA</w:t>
      </w:r>
      <w:r w:rsidR="008E21EA">
        <w:tab/>
      </w:r>
      <w:r w:rsidR="008F0D64">
        <w:t xml:space="preserve">  </w:t>
      </w:r>
      <w:r>
        <w:t xml:space="preserve">              </w:t>
      </w:r>
      <w:r w:rsidR="008F0D64">
        <w:t xml:space="preserve">Linda Coon made a request to build a storage shed. Her plans were </w:t>
      </w:r>
    </w:p>
    <w:p w:rsidR="008F0D64" w:rsidRDefault="008F0D64" w:rsidP="008F0D64">
      <w:pPr>
        <w:pStyle w:val="CcList"/>
        <w:ind w:left="0" w:firstLine="0"/>
      </w:pPr>
      <w:r>
        <w:tab/>
      </w:r>
      <w:r>
        <w:tab/>
        <w:t xml:space="preserve">  Approved and a written approval </w:t>
      </w:r>
      <w:r w:rsidR="00DA4B35">
        <w:t>will</w:t>
      </w:r>
      <w:r>
        <w:t xml:space="preserve"> be mailed.</w:t>
      </w:r>
      <w:r>
        <w:tab/>
      </w:r>
      <w:r>
        <w:tab/>
      </w:r>
      <w:r>
        <w:tab/>
        <w:t xml:space="preserve">         Judy</w:t>
      </w:r>
    </w:p>
    <w:p w:rsidR="00DA4B35" w:rsidRDefault="008E21EA" w:rsidP="00DA4B35">
      <w:pPr>
        <w:pStyle w:val="CcList"/>
        <w:jc w:val="left"/>
      </w:pPr>
      <w:r>
        <w:tab/>
      </w:r>
      <w:r>
        <w:tab/>
      </w:r>
      <w:r>
        <w:tab/>
      </w:r>
      <w:r>
        <w:tab/>
      </w:r>
    </w:p>
    <w:p w:rsidR="00040907" w:rsidRDefault="00040907" w:rsidP="00DA4B35">
      <w:pPr>
        <w:pStyle w:val="CcList"/>
        <w:jc w:val="left"/>
      </w:pPr>
    </w:p>
    <w:p w:rsidR="00DA4B35" w:rsidRDefault="00DA4B35" w:rsidP="005C6606">
      <w:pPr>
        <w:pStyle w:val="CcList"/>
        <w:jc w:val="left"/>
      </w:pPr>
      <w:r>
        <w:t xml:space="preserve">      </w:t>
      </w:r>
      <w:r>
        <w:tab/>
      </w:r>
      <w:r>
        <w:tab/>
        <w:t xml:space="preserve">               A </w:t>
      </w:r>
      <w:proofErr w:type="gramStart"/>
      <w:r>
        <w:t>street</w:t>
      </w:r>
      <w:proofErr w:type="gramEnd"/>
      <w:r>
        <w:t xml:space="preserve"> light on Fieldstream Dr has a globe out of place.  Charlene will</w:t>
      </w:r>
    </w:p>
    <w:p w:rsidR="00DA4B35" w:rsidRDefault="00DA4B35" w:rsidP="005C6606">
      <w:pPr>
        <w:pStyle w:val="CcList"/>
        <w:jc w:val="left"/>
      </w:pPr>
      <w:r>
        <w:tab/>
      </w:r>
      <w:r>
        <w:tab/>
      </w:r>
      <w:r>
        <w:tab/>
        <w:t xml:space="preserve"> Call Duke Energy to come make repairs.</w:t>
      </w:r>
      <w:r>
        <w:tab/>
      </w:r>
      <w:r>
        <w:tab/>
      </w:r>
      <w:r>
        <w:tab/>
      </w:r>
      <w:r>
        <w:tab/>
        <w:t xml:space="preserve">          Charlene   </w:t>
      </w:r>
    </w:p>
    <w:p w:rsidR="00DA4B35" w:rsidRDefault="00DA4B35" w:rsidP="005C6606">
      <w:pPr>
        <w:pStyle w:val="CcList"/>
        <w:jc w:val="left"/>
      </w:pPr>
      <w:r>
        <w:tab/>
        <w:t xml:space="preserve">       </w:t>
      </w:r>
      <w:r>
        <w:tab/>
        <w:t xml:space="preserve">   </w:t>
      </w:r>
      <w:r>
        <w:tab/>
        <w:t xml:space="preserve"> </w:t>
      </w:r>
    </w:p>
    <w:p w:rsidR="00040907" w:rsidRDefault="00040907" w:rsidP="005C6606">
      <w:pPr>
        <w:pStyle w:val="CcList"/>
        <w:jc w:val="left"/>
      </w:pPr>
    </w:p>
    <w:p w:rsidR="00DA4B35" w:rsidRDefault="00DA4B35" w:rsidP="005C6606">
      <w:pPr>
        <w:pStyle w:val="CcList"/>
        <w:jc w:val="left"/>
      </w:pPr>
      <w:r>
        <w:tab/>
      </w:r>
      <w:r>
        <w:tab/>
      </w:r>
      <w:r>
        <w:tab/>
        <w:t xml:space="preserve"> The Lawn @ the Walker Residence (currently for sale) is getting over</w:t>
      </w:r>
    </w:p>
    <w:p w:rsidR="00DA4B35" w:rsidRDefault="00DA4B35" w:rsidP="00DA4B35">
      <w:pPr>
        <w:pStyle w:val="CcList"/>
      </w:pPr>
      <w:r>
        <w:tab/>
      </w:r>
      <w:r>
        <w:tab/>
      </w:r>
      <w:r>
        <w:tab/>
        <w:t xml:space="preserve"> </w:t>
      </w:r>
      <w:proofErr w:type="gramStart"/>
      <w:r>
        <w:t>Grown.</w:t>
      </w:r>
      <w:proofErr w:type="gramEnd"/>
      <w:r>
        <w:t xml:space="preserve"> Judy will call New Dawn Realty            </w:t>
      </w:r>
      <w:r>
        <w:tab/>
      </w:r>
      <w:r>
        <w:tab/>
      </w:r>
      <w:r>
        <w:tab/>
        <w:t xml:space="preserve">         Judy</w:t>
      </w:r>
    </w:p>
    <w:p w:rsidR="00DA4B35" w:rsidRDefault="00DA4B35" w:rsidP="00DA4B35">
      <w:pPr>
        <w:pStyle w:val="CcList"/>
      </w:pPr>
    </w:p>
    <w:p w:rsidR="00DA4B35" w:rsidRDefault="00DA4B35" w:rsidP="00DA4B35">
      <w:pPr>
        <w:pStyle w:val="CcList"/>
      </w:pPr>
      <w:r>
        <w:t xml:space="preserve">                    </w:t>
      </w:r>
      <w:r w:rsidR="00040907">
        <w:t xml:space="preserve">  </w:t>
      </w:r>
    </w:p>
    <w:p w:rsidR="00040907" w:rsidRDefault="00040907" w:rsidP="00040907">
      <w:pPr>
        <w:pStyle w:val="CcList"/>
        <w:ind w:left="0" w:firstLine="0"/>
      </w:pPr>
      <w:r>
        <w:tab/>
      </w:r>
      <w:r>
        <w:tab/>
        <w:t xml:space="preserve"> Four (4) Homeowners still have not paid dues. We gave a June </w:t>
      </w:r>
    </w:p>
    <w:p w:rsidR="00040907" w:rsidRDefault="00040907" w:rsidP="00040907">
      <w:pPr>
        <w:pStyle w:val="CcList"/>
        <w:ind w:left="0" w:firstLine="0"/>
      </w:pPr>
      <w:r>
        <w:tab/>
      </w:r>
      <w:r>
        <w:tab/>
        <w:t xml:space="preserve"> </w:t>
      </w:r>
      <w:proofErr w:type="gramStart"/>
      <w:r>
        <w:t>Deadline to bring the dues current.</w:t>
      </w:r>
      <w:proofErr w:type="gramEnd"/>
      <w:r>
        <w:t xml:space="preserve"> At that point certified letters will</w:t>
      </w:r>
    </w:p>
    <w:p w:rsidR="00040907" w:rsidRDefault="00040907" w:rsidP="00040907">
      <w:pPr>
        <w:pStyle w:val="CcList"/>
        <w:ind w:left="0" w:firstLine="0"/>
      </w:pPr>
      <w:r>
        <w:tab/>
      </w:r>
      <w:r>
        <w:tab/>
        <w:t xml:space="preserve"> Be mailed, followed by a letter from our lawyer.</w:t>
      </w:r>
    </w:p>
    <w:p w:rsidR="008E21EA" w:rsidRDefault="008E21EA" w:rsidP="008E21EA">
      <w:pPr>
        <w:pStyle w:val="CcLis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8E21EA" w:rsidRDefault="008E21EA" w:rsidP="008E21EA">
      <w:pPr>
        <w:pStyle w:val="CcList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DA4B35">
        <w:t xml:space="preserve"> </w:t>
      </w:r>
    </w:p>
    <w:p w:rsidR="00040907" w:rsidRDefault="00040907" w:rsidP="008E21EA">
      <w:pPr>
        <w:pStyle w:val="CcList"/>
        <w:jc w:val="left"/>
      </w:pPr>
      <w:r>
        <w:t>Adjournment        With no further business, the meeting was adjourned @ 10:00</w:t>
      </w:r>
    </w:p>
    <w:p w:rsidR="000A5BCB" w:rsidRPr="000A5BCB" w:rsidRDefault="000A5BCB" w:rsidP="000A5BCB">
      <w:pPr>
        <w:pStyle w:val="CcList"/>
        <w:ind w:left="0" w:firstLine="0"/>
      </w:pPr>
    </w:p>
    <w:sectPr w:rsidR="000A5BCB" w:rsidRPr="000A5BCB">
      <w:headerReference w:type="default" r:id="rId8"/>
      <w:type w:val="continuous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33" w:rsidRDefault="00477033">
      <w:r>
        <w:separator/>
      </w:r>
    </w:p>
  </w:endnote>
  <w:endnote w:type="continuationSeparator" w:id="0">
    <w:p w:rsidR="00477033" w:rsidRDefault="00477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33" w:rsidRDefault="00477033">
      <w:r>
        <w:separator/>
      </w:r>
    </w:p>
  </w:footnote>
  <w:footnote w:type="continuationSeparator" w:id="0">
    <w:p w:rsidR="00477033" w:rsidRDefault="00477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95" w:rsidRDefault="000E6495">
    <w:pPr>
      <w:pStyle w:val="Header"/>
    </w:pPr>
    <w:r>
      <w:sym w:font="Wingdings" w:char="F06C"/>
    </w:r>
    <w:r>
      <w:t xml:space="preserve">  Page </w:t>
    </w:r>
    <w:fldSimple w:instr=" PAGE \* Arabic \* MERGEFORMAT ">
      <w:r w:rsidR="00154B2A">
        <w:rPr>
          <w:noProof/>
        </w:rPr>
        <w:t>2</w:t>
      </w:r>
    </w:fldSimple>
    <w:r>
      <w:tab/>
    </w:r>
    <w:r>
      <w:tab/>
    </w:r>
    <w:fldSimple w:instr=" TIME \@ &quot;MMMM d, yyyy&quot; ">
      <w:r w:rsidR="00154B2A">
        <w:rPr>
          <w:noProof/>
        </w:rPr>
        <w:t>May 20, 2011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US" w:vendorID="8" w:dllVersion="513" w:checkStyle="1"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80"/>
    <w:rsid w:val="00040907"/>
    <w:rsid w:val="000A5BCB"/>
    <w:rsid w:val="000C2AB6"/>
    <w:rsid w:val="000E6495"/>
    <w:rsid w:val="00154B2A"/>
    <w:rsid w:val="00273CC7"/>
    <w:rsid w:val="00383B75"/>
    <w:rsid w:val="00463400"/>
    <w:rsid w:val="004639AD"/>
    <w:rsid w:val="00477033"/>
    <w:rsid w:val="00571442"/>
    <w:rsid w:val="005C6606"/>
    <w:rsid w:val="005E6F98"/>
    <w:rsid w:val="006C5136"/>
    <w:rsid w:val="0073000A"/>
    <w:rsid w:val="00735BCC"/>
    <w:rsid w:val="00761625"/>
    <w:rsid w:val="007B5134"/>
    <w:rsid w:val="007D59BA"/>
    <w:rsid w:val="008E21EA"/>
    <w:rsid w:val="008F0D64"/>
    <w:rsid w:val="00907580"/>
    <w:rsid w:val="009F1D8A"/>
    <w:rsid w:val="00A37063"/>
    <w:rsid w:val="00A40576"/>
    <w:rsid w:val="00A71A8A"/>
    <w:rsid w:val="00AE1B80"/>
    <w:rsid w:val="00B22173"/>
    <w:rsid w:val="00B84C26"/>
    <w:rsid w:val="00CC7F36"/>
    <w:rsid w:val="00CF2D1D"/>
    <w:rsid w:val="00D46083"/>
    <w:rsid w:val="00D82521"/>
    <w:rsid w:val="00D86677"/>
    <w:rsid w:val="00DA4B35"/>
    <w:rsid w:val="00DD0E1B"/>
    <w:rsid w:val="00EB4A29"/>
    <w:rsid w:val="00F6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400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/>
  <cp:keywords/>
  <cp:lastModifiedBy/>
  <cp:revision>1</cp:revision>
  <dcterms:created xsi:type="dcterms:W3CDTF">2011-05-21T01:53:00Z</dcterms:created>
  <dcterms:modified xsi:type="dcterms:W3CDTF">2011-05-21T01:53:00Z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